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79A3C2" w14:textId="0E0EFC22" w:rsidR="00020BF1" w:rsidRDefault="00C062FE" w:rsidP="00020BF1">
      <w:pPr>
        <w:rPr>
          <w:smallCaps w:val="0"/>
        </w:rPr>
      </w:pPr>
      <w:r>
        <w:rPr>
          <w:smallCaps w:val="0"/>
        </w:rPr>
        <w:t>MODULO PROPOSTA CATTEDRE</w:t>
      </w:r>
    </w:p>
    <w:p w14:paraId="7777C5D2" w14:textId="77777777" w:rsidR="00020BF1" w:rsidRPr="00020BF1" w:rsidRDefault="00020BF1" w:rsidP="00020BF1">
      <w:pPr>
        <w:rPr>
          <w:smallCaps w:val="0"/>
        </w:rPr>
      </w:pPr>
    </w:p>
    <w:p w14:paraId="638000F8" w14:textId="77777777" w:rsidR="00C062FE" w:rsidRDefault="00C062FE" w:rsidP="00C062FE">
      <w:pPr>
        <w:tabs>
          <w:tab w:val="left" w:pos="4820"/>
        </w:tabs>
        <w:jc w:val="right"/>
        <w:rPr>
          <w:smallCaps w:val="0"/>
        </w:rPr>
      </w:pPr>
      <w:r>
        <w:rPr>
          <w:smallCaps w:val="0"/>
        </w:rPr>
        <w:t xml:space="preserve">Alla Cort.se Att.ne </w:t>
      </w:r>
    </w:p>
    <w:p w14:paraId="40B2049B" w14:textId="77777777" w:rsidR="00C062FE" w:rsidRDefault="00C062FE" w:rsidP="00C062FE">
      <w:pPr>
        <w:jc w:val="right"/>
        <w:rPr>
          <w:smallCaps w:val="0"/>
        </w:rPr>
      </w:pPr>
      <w:r>
        <w:rPr>
          <w:smallCaps w:val="0"/>
        </w:rPr>
        <w:t>del Dirigente Scolastico</w:t>
      </w:r>
    </w:p>
    <w:p w14:paraId="08679856" w14:textId="5B88240C" w:rsidR="00C062FE" w:rsidRDefault="00C062FE" w:rsidP="00C062FE">
      <w:pPr>
        <w:jc w:val="right"/>
        <w:rPr>
          <w:smallCaps w:val="0"/>
        </w:rPr>
      </w:pPr>
      <w:r>
        <w:rPr>
          <w:smallCaps w:val="0"/>
        </w:rPr>
        <w:t xml:space="preserve">Dott.ssa Rosaria Lucia </w:t>
      </w:r>
      <w:proofErr w:type="spellStart"/>
      <w:r>
        <w:rPr>
          <w:smallCaps w:val="0"/>
        </w:rPr>
        <w:t>Pulia</w:t>
      </w:r>
      <w:proofErr w:type="spellEnd"/>
    </w:p>
    <w:p w14:paraId="58E4C3CD" w14:textId="77777777" w:rsidR="00C062FE" w:rsidRDefault="00C062FE" w:rsidP="00C062FE">
      <w:pPr>
        <w:rPr>
          <w:b/>
          <w:smallCaps w:val="0"/>
        </w:rPr>
      </w:pPr>
    </w:p>
    <w:p w14:paraId="094BCF8C" w14:textId="51065AD1" w:rsidR="00C062FE" w:rsidRPr="00C062FE" w:rsidRDefault="00C062FE" w:rsidP="00C062FE">
      <w:pPr>
        <w:rPr>
          <w:bCs w:val="0"/>
          <w:smallCaps w:val="0"/>
        </w:rPr>
      </w:pPr>
      <w:r w:rsidRPr="00C062FE">
        <w:rPr>
          <w:bCs w:val="0"/>
          <w:smallCaps w:val="0"/>
        </w:rPr>
        <w:t>A.S</w:t>
      </w:r>
      <w:r>
        <w:rPr>
          <w:bCs w:val="0"/>
          <w:smallCaps w:val="0"/>
        </w:rPr>
        <w:t xml:space="preserve"> </w:t>
      </w:r>
      <w:r w:rsidRPr="00C062FE">
        <w:rPr>
          <w:bCs w:val="0"/>
          <w:smallCaps w:val="0"/>
        </w:rPr>
        <w:t xml:space="preserve">  ______  </w:t>
      </w:r>
      <w:r>
        <w:rPr>
          <w:bCs w:val="0"/>
          <w:smallCaps w:val="0"/>
        </w:rPr>
        <w:t xml:space="preserve"> / </w:t>
      </w:r>
      <w:r w:rsidRPr="00C062FE">
        <w:rPr>
          <w:bCs w:val="0"/>
          <w:smallCaps w:val="0"/>
        </w:rPr>
        <w:t xml:space="preserve">  _______ </w:t>
      </w:r>
    </w:p>
    <w:p w14:paraId="3C65D918" w14:textId="77777777" w:rsidR="00C062FE" w:rsidRDefault="00C062FE" w:rsidP="00C062FE">
      <w:pPr>
        <w:rPr>
          <w:b/>
          <w:smallCaps w:val="0"/>
        </w:rPr>
      </w:pPr>
    </w:p>
    <w:p w14:paraId="2A464024" w14:textId="77777777" w:rsidR="00C062FE" w:rsidRDefault="00C062FE" w:rsidP="00C062FE">
      <w:pPr>
        <w:rPr>
          <w:smallCaps w:val="0"/>
        </w:rPr>
      </w:pPr>
      <w:r>
        <w:rPr>
          <w:smallCaps w:val="0"/>
        </w:rPr>
        <w:t>Materia: ______________________________________</w:t>
      </w:r>
    </w:p>
    <w:p w14:paraId="6417776C" w14:textId="77777777" w:rsidR="00C062FE" w:rsidRDefault="00C062FE" w:rsidP="00C062FE">
      <w:pPr>
        <w:jc w:val="center"/>
        <w:rPr>
          <w:b/>
          <w:smallCaps w:val="0"/>
          <w:sz w:val="28"/>
          <w:szCs w:val="28"/>
        </w:rPr>
      </w:pPr>
    </w:p>
    <w:p w14:paraId="734D5BF9" w14:textId="77777777" w:rsidR="00C062FE" w:rsidRPr="00C062FE" w:rsidRDefault="00C062FE" w:rsidP="00C062FE">
      <w:pPr>
        <w:jc w:val="center"/>
        <w:rPr>
          <w:b/>
          <w:smallCaps w:val="0"/>
        </w:rPr>
      </w:pPr>
      <w:r w:rsidRPr="00C062FE">
        <w:rPr>
          <w:b/>
          <w:smallCaps w:val="0"/>
        </w:rPr>
        <w:t>PROPOSTA CATTEDRE</w:t>
      </w:r>
    </w:p>
    <w:p w14:paraId="79CE5551" w14:textId="77777777" w:rsidR="00C062FE" w:rsidRPr="00C062FE" w:rsidRDefault="00C062FE" w:rsidP="00C062FE">
      <w:pPr>
        <w:jc w:val="center"/>
        <w:rPr>
          <w:b/>
          <w:smallCaps w:val="0"/>
          <w:sz w:val="28"/>
          <w:szCs w:val="28"/>
        </w:rPr>
      </w:pPr>
    </w:p>
    <w:tbl>
      <w:tblPr>
        <w:tblW w:w="1060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60"/>
        <w:gridCol w:w="1276"/>
        <w:gridCol w:w="1275"/>
        <w:gridCol w:w="1276"/>
        <w:gridCol w:w="1276"/>
        <w:gridCol w:w="1336"/>
        <w:gridCol w:w="1501"/>
      </w:tblGrid>
      <w:tr w:rsidR="00C062FE" w:rsidRPr="00C062FE" w14:paraId="0E9C20D7" w14:textId="77777777" w:rsidTr="00C062FE">
        <w:trPr>
          <w:trHeight w:val="1186"/>
        </w:trPr>
        <w:tc>
          <w:tcPr>
            <w:tcW w:w="2660" w:type="dxa"/>
            <w:shd w:val="clear" w:color="auto" w:fill="auto"/>
            <w:vAlign w:val="center"/>
          </w:tcPr>
          <w:p w14:paraId="7BABF9FC" w14:textId="77777777" w:rsidR="00C062FE" w:rsidRPr="00C062FE" w:rsidRDefault="00C062FE" w:rsidP="00DD4CE8">
            <w:pPr>
              <w:jc w:val="center"/>
              <w:rPr>
                <w:b/>
                <w:smallCaps w:val="0"/>
                <w:sz w:val="28"/>
                <w:szCs w:val="28"/>
              </w:rPr>
            </w:pPr>
            <w:r w:rsidRPr="00C062FE">
              <w:rPr>
                <w:b/>
                <w:smallCaps w:val="0"/>
                <w:sz w:val="28"/>
                <w:szCs w:val="28"/>
              </w:rPr>
              <w:t>Docenti</w:t>
            </w:r>
          </w:p>
        </w:tc>
        <w:tc>
          <w:tcPr>
            <w:tcW w:w="6439" w:type="dxa"/>
            <w:gridSpan w:val="5"/>
            <w:shd w:val="clear" w:color="auto" w:fill="auto"/>
            <w:vAlign w:val="center"/>
          </w:tcPr>
          <w:p w14:paraId="5D622FC1" w14:textId="7BD6F18B" w:rsidR="00C062FE" w:rsidRPr="00C062FE" w:rsidRDefault="00C062FE" w:rsidP="00C062FE">
            <w:pPr>
              <w:jc w:val="center"/>
              <w:rPr>
                <w:b/>
                <w:smallCaps w:val="0"/>
                <w:sz w:val="28"/>
                <w:szCs w:val="28"/>
              </w:rPr>
            </w:pPr>
            <w:r w:rsidRPr="00C062FE">
              <w:rPr>
                <w:b/>
                <w:smallCaps w:val="0"/>
                <w:sz w:val="28"/>
                <w:szCs w:val="28"/>
              </w:rPr>
              <w:t>Classi</w:t>
            </w:r>
          </w:p>
        </w:tc>
        <w:tc>
          <w:tcPr>
            <w:tcW w:w="1501" w:type="dxa"/>
            <w:shd w:val="clear" w:color="auto" w:fill="auto"/>
            <w:vAlign w:val="center"/>
          </w:tcPr>
          <w:p w14:paraId="1ACEE7B7" w14:textId="77777777" w:rsidR="00C062FE" w:rsidRPr="00C062FE" w:rsidRDefault="00C062FE" w:rsidP="00C062FE">
            <w:pPr>
              <w:jc w:val="center"/>
              <w:rPr>
                <w:b/>
                <w:smallCaps w:val="0"/>
                <w:sz w:val="28"/>
                <w:szCs w:val="28"/>
              </w:rPr>
            </w:pPr>
            <w:r w:rsidRPr="00C062FE">
              <w:rPr>
                <w:b/>
                <w:smallCaps w:val="0"/>
                <w:sz w:val="28"/>
                <w:szCs w:val="28"/>
              </w:rPr>
              <w:t>Tot.</w:t>
            </w:r>
          </w:p>
        </w:tc>
      </w:tr>
      <w:tr w:rsidR="00C062FE" w:rsidRPr="00C062FE" w14:paraId="0B8F7D7A" w14:textId="77777777" w:rsidTr="00C062FE">
        <w:trPr>
          <w:trHeight w:val="592"/>
        </w:trPr>
        <w:tc>
          <w:tcPr>
            <w:tcW w:w="2660" w:type="dxa"/>
            <w:shd w:val="clear" w:color="auto" w:fill="auto"/>
            <w:vAlign w:val="center"/>
          </w:tcPr>
          <w:p w14:paraId="16A484EA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08BD050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EC35598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6B77B77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8085681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2EB5746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97FEC0E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22E45B4C" w14:textId="77777777" w:rsidTr="00C062FE">
        <w:trPr>
          <w:trHeight w:val="592"/>
        </w:trPr>
        <w:tc>
          <w:tcPr>
            <w:tcW w:w="2660" w:type="dxa"/>
            <w:shd w:val="clear" w:color="auto" w:fill="auto"/>
            <w:vAlign w:val="center"/>
          </w:tcPr>
          <w:p w14:paraId="1ACD6121" w14:textId="126A4B80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13DE1E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93D0868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7839A6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8742B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69D4772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0ACAD89B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7FF00456" w14:textId="77777777" w:rsidTr="00C062FE">
        <w:trPr>
          <w:trHeight w:val="621"/>
        </w:trPr>
        <w:tc>
          <w:tcPr>
            <w:tcW w:w="2660" w:type="dxa"/>
            <w:shd w:val="clear" w:color="auto" w:fill="auto"/>
            <w:vAlign w:val="center"/>
          </w:tcPr>
          <w:p w14:paraId="2D8F33CC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9C2F3FF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176423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7697F23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53F3544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64EB131F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2949668D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0BAFE781" w14:textId="77777777" w:rsidTr="00C062FE">
        <w:trPr>
          <w:trHeight w:val="592"/>
        </w:trPr>
        <w:tc>
          <w:tcPr>
            <w:tcW w:w="2660" w:type="dxa"/>
            <w:shd w:val="clear" w:color="auto" w:fill="auto"/>
            <w:vAlign w:val="center"/>
          </w:tcPr>
          <w:p w14:paraId="35E364A2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F986B66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455D0C02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A28E8E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043B1A9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0034C3A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599030E0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6BA283C3" w14:textId="77777777" w:rsidTr="00C062FE">
        <w:trPr>
          <w:trHeight w:val="592"/>
        </w:trPr>
        <w:tc>
          <w:tcPr>
            <w:tcW w:w="2660" w:type="dxa"/>
            <w:shd w:val="clear" w:color="auto" w:fill="auto"/>
            <w:vAlign w:val="center"/>
          </w:tcPr>
          <w:p w14:paraId="76510971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DE41C21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317DD01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863FFC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A519179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6468A26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1B2EC0AE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12D239AC" w14:textId="77777777" w:rsidTr="00C062FE">
        <w:trPr>
          <w:trHeight w:val="592"/>
        </w:trPr>
        <w:tc>
          <w:tcPr>
            <w:tcW w:w="2660" w:type="dxa"/>
            <w:shd w:val="clear" w:color="auto" w:fill="auto"/>
            <w:vAlign w:val="center"/>
          </w:tcPr>
          <w:p w14:paraId="54A5C4A7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761B66" w14:textId="541FE4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C060501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FAAF08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519C48A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189594B6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D76D4E5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71388FBF" w14:textId="77777777" w:rsidTr="00C062FE">
        <w:trPr>
          <w:trHeight w:val="592"/>
        </w:trPr>
        <w:tc>
          <w:tcPr>
            <w:tcW w:w="2660" w:type="dxa"/>
            <w:shd w:val="clear" w:color="auto" w:fill="auto"/>
            <w:vAlign w:val="center"/>
          </w:tcPr>
          <w:p w14:paraId="25FB4537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39B1EA1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0F2E38C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11062A0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CA47C20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D3AB5F5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0636C25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  <w:tr w:rsidR="00C062FE" w:rsidRPr="00C062FE" w14:paraId="7D1F749E" w14:textId="77777777" w:rsidTr="00C062FE">
        <w:trPr>
          <w:trHeight w:val="621"/>
        </w:trPr>
        <w:tc>
          <w:tcPr>
            <w:tcW w:w="2660" w:type="dxa"/>
            <w:shd w:val="clear" w:color="auto" w:fill="auto"/>
            <w:vAlign w:val="center"/>
          </w:tcPr>
          <w:p w14:paraId="21EF7718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AB88BFD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4DF5290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66F1648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B6BC4B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436277EA" w14:textId="77777777" w:rsidR="00C062FE" w:rsidRPr="00C062FE" w:rsidRDefault="00C062FE" w:rsidP="00DD4CE8">
            <w:pPr>
              <w:rPr>
                <w:smallCaps w:val="0"/>
                <w:sz w:val="28"/>
                <w:szCs w:val="28"/>
              </w:rPr>
            </w:pPr>
          </w:p>
        </w:tc>
        <w:tc>
          <w:tcPr>
            <w:tcW w:w="1501" w:type="dxa"/>
            <w:shd w:val="clear" w:color="auto" w:fill="auto"/>
            <w:vAlign w:val="center"/>
          </w:tcPr>
          <w:p w14:paraId="339F30CA" w14:textId="77777777" w:rsidR="00C062FE" w:rsidRPr="00C062FE" w:rsidRDefault="00C062FE" w:rsidP="00C062FE">
            <w:pPr>
              <w:jc w:val="center"/>
              <w:rPr>
                <w:smallCaps w:val="0"/>
                <w:sz w:val="28"/>
                <w:szCs w:val="28"/>
              </w:rPr>
            </w:pPr>
          </w:p>
        </w:tc>
      </w:tr>
    </w:tbl>
    <w:p w14:paraId="3AC9DD4A" w14:textId="77777777" w:rsidR="00C062FE" w:rsidRPr="00C062FE" w:rsidRDefault="00C062FE" w:rsidP="00C062FE">
      <w:pPr>
        <w:rPr>
          <w:smallCaps w:val="0"/>
          <w:sz w:val="28"/>
          <w:szCs w:val="28"/>
        </w:rPr>
      </w:pPr>
    </w:p>
    <w:p w14:paraId="6D3B3E84" w14:textId="77777777" w:rsidR="00C062FE" w:rsidRDefault="00C062FE" w:rsidP="00C062FE">
      <w:pPr>
        <w:jc w:val="right"/>
        <w:rPr>
          <w:smallCaps w:val="0"/>
          <w:sz w:val="28"/>
          <w:szCs w:val="28"/>
        </w:rPr>
      </w:pPr>
      <w:r>
        <w:rPr>
          <w:smallCaps w:val="0"/>
          <w:sz w:val="28"/>
          <w:szCs w:val="28"/>
        </w:rPr>
        <w:t>Il coordinatore di materia</w:t>
      </w:r>
    </w:p>
    <w:p w14:paraId="14DA379B" w14:textId="77777777" w:rsidR="00C062FE" w:rsidRDefault="00C062FE" w:rsidP="00C062FE">
      <w:pPr>
        <w:jc w:val="right"/>
        <w:rPr>
          <w:smallCaps w:val="0"/>
          <w:sz w:val="28"/>
          <w:szCs w:val="28"/>
        </w:rPr>
      </w:pPr>
    </w:p>
    <w:p w14:paraId="5002B0EE" w14:textId="668C8F95" w:rsidR="00C062FE" w:rsidRDefault="00C062FE" w:rsidP="00C062FE">
      <w:pPr>
        <w:jc w:val="right"/>
        <w:rPr>
          <w:smallCaps w:val="0"/>
        </w:rPr>
      </w:pPr>
      <w:r>
        <w:rPr>
          <w:smallCaps w:val="0"/>
          <w:sz w:val="28"/>
          <w:szCs w:val="28"/>
        </w:rPr>
        <w:t>____________________</w:t>
      </w:r>
    </w:p>
    <w:p w14:paraId="3D0F1B93" w14:textId="77777777" w:rsidR="00FC5FBC" w:rsidRPr="00020BF1" w:rsidRDefault="00FC5FBC" w:rsidP="00C062FE">
      <w:pPr>
        <w:spacing w:before="120"/>
        <w:rPr>
          <w:smallCaps w:val="0"/>
        </w:rPr>
      </w:pPr>
    </w:p>
    <w:sectPr w:rsidR="00FC5FBC" w:rsidRPr="00020BF1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E3D3A" w14:textId="77777777" w:rsidR="00B6751D" w:rsidRDefault="00B6751D" w:rsidP="003B710F">
      <w:r>
        <w:separator/>
      </w:r>
    </w:p>
  </w:endnote>
  <w:endnote w:type="continuationSeparator" w:id="0">
    <w:p w14:paraId="357DA63C" w14:textId="77777777" w:rsidR="00B6751D" w:rsidRDefault="00B6751D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1D2A72EA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FC5FBC" w:rsidRPr="00FC5FBC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FC6BCE4" w14:textId="0D1377F5" w:rsidR="004768A2" w:rsidRDefault="004768A2" w:rsidP="004768A2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MITD450009@pec.istruzione.it</w:t>
    </w:r>
  </w:p>
  <w:p w14:paraId="631EF2BA" w14:textId="4F534ABB" w:rsidR="00F01B82" w:rsidRPr="00657E71" w:rsidRDefault="004768A2" w:rsidP="004768A2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951DD" w14:textId="77777777" w:rsidR="00B6751D" w:rsidRDefault="00B6751D" w:rsidP="003B710F">
      <w:r>
        <w:separator/>
      </w:r>
    </w:p>
  </w:footnote>
  <w:footnote w:type="continuationSeparator" w:id="0">
    <w:p w14:paraId="6812C66C" w14:textId="77777777" w:rsidR="00B6751D" w:rsidRDefault="00B6751D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2204175">
    <w:abstractNumId w:val="0"/>
  </w:num>
  <w:num w:numId="2" w16cid:durableId="6140171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66022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0BF1"/>
    <w:rsid w:val="00022DE0"/>
    <w:rsid w:val="00035E9A"/>
    <w:rsid w:val="0007595C"/>
    <w:rsid w:val="00097145"/>
    <w:rsid w:val="000B5F4B"/>
    <w:rsid w:val="00112003"/>
    <w:rsid w:val="00144422"/>
    <w:rsid w:val="00153F01"/>
    <w:rsid w:val="00174DDD"/>
    <w:rsid w:val="00175C44"/>
    <w:rsid w:val="00190F0D"/>
    <w:rsid w:val="001D000E"/>
    <w:rsid w:val="00243857"/>
    <w:rsid w:val="002802BA"/>
    <w:rsid w:val="00281752"/>
    <w:rsid w:val="002D1B0E"/>
    <w:rsid w:val="00331166"/>
    <w:rsid w:val="00354A90"/>
    <w:rsid w:val="003B710F"/>
    <w:rsid w:val="003C0542"/>
    <w:rsid w:val="003E2F77"/>
    <w:rsid w:val="003E438D"/>
    <w:rsid w:val="003E5181"/>
    <w:rsid w:val="003F3AB4"/>
    <w:rsid w:val="00424B52"/>
    <w:rsid w:val="004502AB"/>
    <w:rsid w:val="00457F35"/>
    <w:rsid w:val="00465946"/>
    <w:rsid w:val="004768A2"/>
    <w:rsid w:val="004E4A9F"/>
    <w:rsid w:val="00504539"/>
    <w:rsid w:val="00525996"/>
    <w:rsid w:val="00543A5B"/>
    <w:rsid w:val="005B5F26"/>
    <w:rsid w:val="005D232E"/>
    <w:rsid w:val="005D63DA"/>
    <w:rsid w:val="005E238C"/>
    <w:rsid w:val="006116B8"/>
    <w:rsid w:val="00615206"/>
    <w:rsid w:val="00627846"/>
    <w:rsid w:val="00657E71"/>
    <w:rsid w:val="00660C94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7C1A1C"/>
    <w:rsid w:val="008506FE"/>
    <w:rsid w:val="00875AFA"/>
    <w:rsid w:val="008B176A"/>
    <w:rsid w:val="008C411D"/>
    <w:rsid w:val="00920FEE"/>
    <w:rsid w:val="0093702D"/>
    <w:rsid w:val="0098419C"/>
    <w:rsid w:val="009A010C"/>
    <w:rsid w:val="009E5A65"/>
    <w:rsid w:val="00A03175"/>
    <w:rsid w:val="00A667CE"/>
    <w:rsid w:val="00A858AD"/>
    <w:rsid w:val="00AB2A4D"/>
    <w:rsid w:val="00AF7CBD"/>
    <w:rsid w:val="00B12B17"/>
    <w:rsid w:val="00B5039B"/>
    <w:rsid w:val="00B63CBE"/>
    <w:rsid w:val="00B6751D"/>
    <w:rsid w:val="00B860BC"/>
    <w:rsid w:val="00B87C7A"/>
    <w:rsid w:val="00C062FE"/>
    <w:rsid w:val="00C53745"/>
    <w:rsid w:val="00C74131"/>
    <w:rsid w:val="00D621FF"/>
    <w:rsid w:val="00D74593"/>
    <w:rsid w:val="00DC51BB"/>
    <w:rsid w:val="00DF4D8A"/>
    <w:rsid w:val="00E15B79"/>
    <w:rsid w:val="00E22119"/>
    <w:rsid w:val="00E57949"/>
    <w:rsid w:val="00EA00C3"/>
    <w:rsid w:val="00ED100F"/>
    <w:rsid w:val="00EE450F"/>
    <w:rsid w:val="00F01B82"/>
    <w:rsid w:val="00F25FC5"/>
    <w:rsid w:val="00F358B2"/>
    <w:rsid w:val="00F4185F"/>
    <w:rsid w:val="00F53909"/>
    <w:rsid w:val="00F76865"/>
    <w:rsid w:val="00F831EF"/>
    <w:rsid w:val="00FB1ECE"/>
    <w:rsid w:val="00FC5FBC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2427414-6C74-42D0-9088-C6C17C06B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4</cp:revision>
  <cp:lastPrinted>2003-06-24T23:32:00Z</cp:lastPrinted>
  <dcterms:created xsi:type="dcterms:W3CDTF">2024-08-25T20:53:00Z</dcterms:created>
  <dcterms:modified xsi:type="dcterms:W3CDTF">2024-09-29T16:28:00Z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